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3CC3" w:rsidRDefault="00C3289C">
      <w:pPr>
        <w:snapToGrid w:val="0"/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9E3CC3" w:rsidRDefault="00C3289C">
      <w:pPr>
        <w:rPr>
          <w:rFonts w:ascii="仿宋_GB2312" w:hAnsi="宋体"/>
          <w:sz w:val="48"/>
        </w:rPr>
      </w:pPr>
      <w:r>
        <w:rPr>
          <w:rFonts w:ascii="黑体" w:eastAsia="黑体" w:hAnsi="宋体" w:hint="eastAsia"/>
          <w:b/>
          <w:szCs w:val="30"/>
        </w:rPr>
        <w:t xml:space="preserve">                                         </w:t>
      </w:r>
      <w:r>
        <w:rPr>
          <w:rFonts w:ascii="仿宋_GB2312" w:hAnsi="宋体" w:hint="eastAsia"/>
          <w:szCs w:val="30"/>
        </w:rPr>
        <w:t>编号：</w:t>
      </w:r>
      <w:r>
        <w:rPr>
          <w:rFonts w:ascii="仿宋_GB2312" w:hAnsi="宋体" w:hint="eastAsia"/>
          <w:szCs w:val="30"/>
          <w:u w:val="single"/>
        </w:rPr>
        <w:t xml:space="preserve">  </w:t>
      </w:r>
      <w:r>
        <w:rPr>
          <w:rFonts w:ascii="仿宋_GB2312" w:hAnsi="宋体"/>
          <w:szCs w:val="30"/>
          <w:u w:val="single"/>
        </w:rPr>
        <w:t xml:space="preserve">  </w:t>
      </w:r>
      <w:r>
        <w:rPr>
          <w:rFonts w:ascii="仿宋_GB2312" w:hAnsi="宋体" w:hint="eastAsia"/>
          <w:szCs w:val="30"/>
          <w:u w:val="single"/>
        </w:rPr>
        <w:t xml:space="preserve">   </w:t>
      </w:r>
    </w:p>
    <w:p w:rsidR="009E3CC3" w:rsidRDefault="009E3CC3">
      <w:pPr>
        <w:rPr>
          <w:rFonts w:ascii="黑体" w:eastAsia="黑体" w:hAnsi="宋体"/>
          <w:sz w:val="44"/>
        </w:rPr>
      </w:pPr>
    </w:p>
    <w:p w:rsidR="009E3CC3" w:rsidRDefault="009E3CC3">
      <w:pPr>
        <w:pStyle w:val="a0"/>
        <w:rPr>
          <w:rFonts w:ascii="黑体" w:eastAsia="黑体" w:hAnsi="宋体"/>
          <w:sz w:val="44"/>
          <w:szCs w:val="20"/>
        </w:rPr>
      </w:pPr>
    </w:p>
    <w:p w:rsidR="009E3CC3" w:rsidRDefault="009E3CC3">
      <w:pPr>
        <w:pStyle w:val="a0"/>
        <w:rPr>
          <w:rFonts w:ascii="黑体" w:eastAsia="黑体" w:hAnsi="宋体"/>
          <w:sz w:val="44"/>
          <w:szCs w:val="20"/>
        </w:rPr>
      </w:pPr>
    </w:p>
    <w:p w:rsidR="009E3CC3" w:rsidRDefault="00C3289C">
      <w:pPr>
        <w:spacing w:line="600" w:lineRule="exact"/>
        <w:ind w:rightChars="-108" w:right="-34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青岛电影学院</w:t>
      </w:r>
    </w:p>
    <w:p w:rsidR="009E3CC3" w:rsidRDefault="00C3289C">
      <w:pPr>
        <w:spacing w:line="600" w:lineRule="exact"/>
        <w:ind w:rightChars="-108" w:right="-34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著作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出版资助申请表</w:t>
      </w:r>
    </w:p>
    <w:p w:rsidR="009E3CC3" w:rsidRDefault="009E3CC3">
      <w:pPr>
        <w:jc w:val="center"/>
        <w:rPr>
          <w:rFonts w:ascii="宋体" w:eastAsia="黑体" w:hAnsi="宋体"/>
          <w:szCs w:val="32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937"/>
      </w:tblGrid>
      <w:tr w:rsidR="009E3CC3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申请人姓名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（签字</w:t>
            </w:r>
            <w:r>
              <w:rPr>
                <w:rFonts w:ascii="仿宋_GB2312" w:hAnsi="宋体"/>
                <w:szCs w:val="32"/>
              </w:rPr>
              <w:t>）</w:t>
            </w:r>
          </w:p>
        </w:tc>
      </w:tr>
      <w:tr w:rsidR="009E3CC3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所在部门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CC3" w:rsidRDefault="009E3CC3"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 w:rsidR="009E3CC3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成果名称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CC3" w:rsidRDefault="009E3CC3"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 w:rsidR="009E3CC3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联系电话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CC3" w:rsidRDefault="009E3CC3"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 w:rsidR="009E3CC3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电子邮件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CC3" w:rsidRDefault="009E3CC3">
            <w:pPr>
              <w:jc w:val="center"/>
              <w:rPr>
                <w:rFonts w:ascii="仿宋_GB2312" w:hAnsi="宋体"/>
                <w:szCs w:val="32"/>
              </w:rPr>
            </w:pPr>
          </w:p>
        </w:tc>
      </w:tr>
      <w:tr w:rsidR="009E3CC3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申请日期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3CC3" w:rsidRDefault="00C3289C">
            <w:pPr>
              <w:jc w:val="center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年</w:t>
            </w:r>
            <w:r>
              <w:rPr>
                <w:rFonts w:ascii="仿宋_GB2312" w:hAnsi="宋体" w:hint="eastAsia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Cs w:val="32"/>
              </w:rPr>
              <w:t>月</w:t>
            </w:r>
            <w:r>
              <w:rPr>
                <w:rFonts w:ascii="仿宋_GB2312" w:hAnsi="宋体" w:hint="eastAsia"/>
                <w:szCs w:val="32"/>
              </w:rPr>
              <w:t xml:space="preserve">   </w:t>
            </w:r>
            <w:r>
              <w:rPr>
                <w:rFonts w:ascii="仿宋_GB2312" w:hAnsi="宋体" w:hint="eastAsia"/>
                <w:szCs w:val="32"/>
              </w:rPr>
              <w:t>日</w:t>
            </w:r>
          </w:p>
        </w:tc>
      </w:tr>
    </w:tbl>
    <w:p w:rsidR="009E3CC3" w:rsidRDefault="009E3CC3">
      <w:pPr>
        <w:jc w:val="center"/>
        <w:rPr>
          <w:rFonts w:ascii="宋体" w:eastAsia="黑体" w:hAnsi="宋体"/>
        </w:rPr>
      </w:pPr>
    </w:p>
    <w:p w:rsidR="009E3CC3" w:rsidRDefault="009E3CC3">
      <w:pPr>
        <w:jc w:val="center"/>
        <w:rPr>
          <w:rFonts w:ascii="宋体" w:eastAsia="黑体" w:hAnsi="宋体"/>
        </w:rPr>
      </w:pPr>
    </w:p>
    <w:p w:rsidR="009E3CC3" w:rsidRDefault="00C3289C">
      <w:pPr>
        <w:snapToGrid w:val="0"/>
        <w:spacing w:line="560" w:lineRule="exact"/>
        <w:ind w:firstLineChars="200" w:firstLine="632"/>
        <w:jc w:val="center"/>
        <w:rPr>
          <w:rFonts w:ascii="仿宋_GB2312" w:hAnsi="Times New Roman"/>
          <w:szCs w:val="32"/>
        </w:rPr>
      </w:pPr>
      <w:r>
        <w:rPr>
          <w:rFonts w:ascii="宋体" w:eastAsia="黑体" w:hAnsi="宋体"/>
        </w:rPr>
        <w:br w:type="page"/>
      </w:r>
    </w:p>
    <w:p w:rsidR="009E3CC3" w:rsidRDefault="00C3289C">
      <w:pPr>
        <w:spacing w:line="560" w:lineRule="exact"/>
        <w:jc w:val="center"/>
        <w:rPr>
          <w:rFonts w:ascii="黑体"/>
          <w:b/>
          <w:szCs w:val="32"/>
        </w:rPr>
      </w:pPr>
      <w:r>
        <w:rPr>
          <w:rFonts w:ascii="黑体" w:hint="eastAsia"/>
          <w:b/>
          <w:szCs w:val="32"/>
        </w:rPr>
        <w:lastRenderedPageBreak/>
        <w:t>申请人承诺</w:t>
      </w:r>
    </w:p>
    <w:p w:rsidR="009E3CC3" w:rsidRDefault="009E3CC3">
      <w:pPr>
        <w:snapToGrid w:val="0"/>
        <w:spacing w:line="560" w:lineRule="exact"/>
        <w:ind w:firstLineChars="200" w:firstLine="632"/>
        <w:rPr>
          <w:rFonts w:ascii="仿宋_GB2312" w:hAnsi="Times New Roman"/>
          <w:szCs w:val="32"/>
        </w:rPr>
      </w:pPr>
    </w:p>
    <w:p w:rsidR="009E3CC3" w:rsidRDefault="00C3289C">
      <w:pPr>
        <w:snapToGrid w:val="0"/>
        <w:spacing w:line="560" w:lineRule="exact"/>
        <w:ind w:firstLineChars="200" w:firstLine="632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对本人填写的各项内容的真实性负责，并保证完全符合</w:t>
      </w:r>
      <w:r>
        <w:rPr>
          <w:rFonts w:ascii="仿宋_GB2312" w:hAnsi="Times New Roman"/>
          <w:szCs w:val="32"/>
        </w:rPr>
        <w:t>以下</w:t>
      </w:r>
      <w:r>
        <w:rPr>
          <w:rFonts w:ascii="仿宋_GB2312" w:hAnsi="Times New Roman" w:hint="eastAsia"/>
          <w:szCs w:val="32"/>
        </w:rPr>
        <w:t>情形：</w:t>
      </w:r>
    </w:p>
    <w:p w:rsidR="009E3CC3" w:rsidRDefault="00C3289C">
      <w:pPr>
        <w:snapToGrid w:val="0"/>
        <w:spacing w:line="560" w:lineRule="exact"/>
        <w:ind w:firstLineChars="200" w:firstLine="632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（</w:t>
      </w:r>
      <w:r>
        <w:rPr>
          <w:rFonts w:ascii="仿宋_GB2312" w:hAnsi="Times New Roman" w:hint="eastAsia"/>
          <w:szCs w:val="32"/>
        </w:rPr>
        <w:t>1</w:t>
      </w:r>
      <w:r>
        <w:rPr>
          <w:rFonts w:ascii="仿宋_GB2312" w:hAnsi="Times New Roman"/>
          <w:szCs w:val="32"/>
        </w:rPr>
        <w:t>）</w:t>
      </w:r>
      <w:r>
        <w:rPr>
          <w:rFonts w:ascii="仿宋_GB2312" w:hAnsi="Times New Roman" w:hint="eastAsia"/>
          <w:szCs w:val="32"/>
        </w:rPr>
        <w:t>申报成果属于学术著作，不属于教材、通俗读物、文艺作品等；</w:t>
      </w:r>
    </w:p>
    <w:p w:rsidR="009E3CC3" w:rsidRDefault="00C3289C">
      <w:pPr>
        <w:snapToGrid w:val="0"/>
        <w:spacing w:line="560" w:lineRule="exact"/>
        <w:ind w:firstLineChars="200" w:firstLine="632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（</w:t>
      </w:r>
      <w:r>
        <w:rPr>
          <w:rFonts w:ascii="仿宋_GB2312" w:hAnsi="Times New Roman"/>
          <w:szCs w:val="32"/>
        </w:rPr>
        <w:t>2</w:t>
      </w:r>
      <w:r>
        <w:rPr>
          <w:rFonts w:ascii="仿宋_GB2312" w:hAnsi="Times New Roman"/>
          <w:szCs w:val="32"/>
        </w:rPr>
        <w:t>）</w:t>
      </w:r>
      <w:r>
        <w:rPr>
          <w:rFonts w:ascii="仿宋_GB2312" w:hAnsi="Times New Roman" w:hint="eastAsia"/>
          <w:szCs w:val="32"/>
        </w:rPr>
        <w:t>申报成果完成</w:t>
      </w:r>
      <w:r>
        <w:rPr>
          <w:rFonts w:ascii="仿宋_GB2312" w:hAnsi="Times New Roman" w:hint="eastAsia"/>
          <w:szCs w:val="32"/>
        </w:rPr>
        <w:t>8</w:t>
      </w:r>
      <w:r>
        <w:rPr>
          <w:rFonts w:ascii="仿宋_GB2312" w:hAnsi="Times New Roman"/>
          <w:szCs w:val="32"/>
        </w:rPr>
        <w:t>5</w:t>
      </w:r>
      <w:r>
        <w:rPr>
          <w:rFonts w:ascii="仿宋_GB2312" w:hAnsi="Times New Roman" w:hint="eastAsia"/>
          <w:szCs w:val="32"/>
        </w:rPr>
        <w:t>%</w:t>
      </w:r>
      <w:r>
        <w:rPr>
          <w:rFonts w:ascii="仿宋_GB2312" w:hAnsi="Times New Roman" w:hint="eastAsia"/>
          <w:szCs w:val="32"/>
        </w:rPr>
        <w:t>及</w:t>
      </w:r>
      <w:r>
        <w:rPr>
          <w:rFonts w:ascii="仿宋_GB2312" w:hAnsi="Times New Roman"/>
          <w:szCs w:val="32"/>
        </w:rPr>
        <w:t>以上</w:t>
      </w:r>
      <w:r>
        <w:rPr>
          <w:rFonts w:ascii="仿宋_GB2312" w:hAnsi="Times New Roman" w:hint="eastAsia"/>
          <w:szCs w:val="32"/>
        </w:rPr>
        <w:t>；</w:t>
      </w:r>
    </w:p>
    <w:p w:rsidR="009E3CC3" w:rsidRDefault="00C3289C">
      <w:pPr>
        <w:snapToGrid w:val="0"/>
        <w:spacing w:line="560" w:lineRule="exact"/>
        <w:ind w:firstLineChars="200" w:firstLine="632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（</w:t>
      </w:r>
      <w:r>
        <w:rPr>
          <w:rFonts w:ascii="仿宋_GB2312" w:hAnsi="Times New Roman"/>
          <w:szCs w:val="32"/>
        </w:rPr>
        <w:t>3</w:t>
      </w:r>
      <w:r>
        <w:rPr>
          <w:rFonts w:ascii="仿宋_GB2312" w:hAnsi="Times New Roman"/>
          <w:szCs w:val="32"/>
        </w:rPr>
        <w:t>）</w:t>
      </w:r>
      <w:r>
        <w:rPr>
          <w:rFonts w:ascii="仿宋_GB2312" w:hAnsi="Times New Roman" w:hint="eastAsia"/>
          <w:szCs w:val="32"/>
        </w:rPr>
        <w:t>申报成果为博士学位论文的，须已通过答辩满</w:t>
      </w:r>
      <w:r>
        <w:rPr>
          <w:rFonts w:ascii="仿宋_GB2312" w:hAnsi="Times New Roman" w:hint="eastAsia"/>
          <w:szCs w:val="32"/>
        </w:rPr>
        <w:t>2</w:t>
      </w:r>
      <w:r>
        <w:rPr>
          <w:rFonts w:ascii="仿宋_GB2312" w:hAnsi="Times New Roman" w:hint="eastAsia"/>
          <w:szCs w:val="32"/>
        </w:rPr>
        <w:t>年且已作较大修改；</w:t>
      </w:r>
    </w:p>
    <w:p w:rsidR="009E3CC3" w:rsidRDefault="00C3289C">
      <w:pPr>
        <w:snapToGrid w:val="0"/>
        <w:spacing w:line="560" w:lineRule="exact"/>
        <w:ind w:firstLineChars="200" w:firstLine="632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（</w:t>
      </w:r>
      <w:r>
        <w:rPr>
          <w:rFonts w:ascii="仿宋_GB2312" w:hAnsi="Times New Roman"/>
          <w:szCs w:val="32"/>
        </w:rPr>
        <w:t>4</w:t>
      </w:r>
      <w:r>
        <w:rPr>
          <w:rFonts w:ascii="仿宋_GB2312" w:hAnsi="Times New Roman"/>
          <w:szCs w:val="32"/>
        </w:rPr>
        <w:t>）</w:t>
      </w:r>
      <w:r>
        <w:rPr>
          <w:rFonts w:ascii="仿宋_GB2312" w:hAnsi="Times New Roman" w:hint="eastAsia"/>
          <w:szCs w:val="32"/>
        </w:rPr>
        <w:t>申报成果不存在知识产权争议；</w:t>
      </w:r>
    </w:p>
    <w:p w:rsidR="009E3CC3" w:rsidRDefault="00C3289C">
      <w:pPr>
        <w:snapToGrid w:val="0"/>
        <w:spacing w:line="560" w:lineRule="exact"/>
        <w:ind w:firstLineChars="200" w:firstLine="632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（</w:t>
      </w:r>
      <w:r>
        <w:rPr>
          <w:rFonts w:ascii="仿宋_GB2312" w:hAnsi="Times New Roman"/>
          <w:szCs w:val="32"/>
        </w:rPr>
        <w:t>5</w:t>
      </w:r>
      <w:r>
        <w:rPr>
          <w:rFonts w:ascii="仿宋_GB2312" w:hAnsi="Times New Roman"/>
          <w:szCs w:val="32"/>
        </w:rPr>
        <w:t>）</w:t>
      </w:r>
      <w:r>
        <w:rPr>
          <w:rFonts w:ascii="仿宋_GB2312" w:hAnsi="Times New Roman" w:hint="eastAsia"/>
          <w:szCs w:val="32"/>
        </w:rPr>
        <w:t>申报成果与已出版著作重复内容率不高</w:t>
      </w:r>
      <w:r>
        <w:rPr>
          <w:rFonts w:ascii="仿宋_GB2312" w:hAnsi="Times New Roman"/>
          <w:szCs w:val="32"/>
        </w:rPr>
        <w:t>于</w:t>
      </w:r>
      <w:r>
        <w:rPr>
          <w:rFonts w:ascii="仿宋_GB2312" w:hAnsi="Times New Roman"/>
          <w:szCs w:val="32"/>
        </w:rPr>
        <w:t>20</w:t>
      </w:r>
      <w:r>
        <w:rPr>
          <w:rFonts w:ascii="仿宋_GB2312" w:hAnsi="Times New Roman" w:hint="eastAsia"/>
          <w:szCs w:val="32"/>
        </w:rPr>
        <w:t>%</w:t>
      </w:r>
      <w:r>
        <w:rPr>
          <w:rFonts w:ascii="仿宋_GB2312" w:hAnsi="Times New Roman" w:hint="eastAsia"/>
          <w:szCs w:val="32"/>
        </w:rPr>
        <w:t>。</w:t>
      </w:r>
    </w:p>
    <w:p w:rsidR="009E3CC3" w:rsidRDefault="00C3289C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如获准立项，我承诺以本表为有约束力的协议，遵守学校的有关规定，按计划认真开展研究工作，取得预期研究成果。</w:t>
      </w:r>
    </w:p>
    <w:p w:rsidR="009E3CC3" w:rsidRDefault="00C3289C">
      <w:pPr>
        <w:spacing w:beforeLines="50" w:before="289" w:line="560" w:lineRule="exact"/>
        <w:ind w:right="1797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</w:t>
      </w:r>
      <w:r>
        <w:rPr>
          <w:rFonts w:ascii="仿宋_GB2312" w:hint="eastAsia"/>
          <w:szCs w:val="32"/>
        </w:rPr>
        <w:t>申请人（签字）：</w:t>
      </w:r>
    </w:p>
    <w:p w:rsidR="009E3CC3" w:rsidRDefault="00C3289C">
      <w:pPr>
        <w:spacing w:beforeLines="50" w:before="289" w:line="560" w:lineRule="exact"/>
        <w:ind w:right="902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   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 xml:space="preserve">   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 xml:space="preserve">   </w:t>
      </w:r>
      <w:r>
        <w:rPr>
          <w:rFonts w:ascii="仿宋_GB2312" w:hint="eastAsia"/>
          <w:szCs w:val="32"/>
        </w:rPr>
        <w:t>日</w:t>
      </w:r>
    </w:p>
    <w:p w:rsidR="009E3CC3" w:rsidRDefault="00C3289C">
      <w:pPr>
        <w:widowControl/>
        <w:jc w:val="left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br w:type="page"/>
      </w:r>
    </w:p>
    <w:p w:rsidR="009E3CC3" w:rsidRDefault="00C3289C">
      <w:pPr>
        <w:tabs>
          <w:tab w:val="left" w:pos="2592"/>
        </w:tabs>
        <w:snapToGrid w:val="0"/>
        <w:spacing w:line="590" w:lineRule="exact"/>
        <w:ind w:firstLineChars="200" w:firstLine="632"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一、基本情况</w:t>
      </w:r>
    </w:p>
    <w:tbl>
      <w:tblPr>
        <w:tblW w:w="8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076"/>
        <w:gridCol w:w="229"/>
        <w:gridCol w:w="1225"/>
        <w:gridCol w:w="1239"/>
        <w:gridCol w:w="553"/>
        <w:gridCol w:w="1290"/>
        <w:gridCol w:w="709"/>
        <w:gridCol w:w="2126"/>
      </w:tblGrid>
      <w:tr w:rsidR="009E3CC3">
        <w:trPr>
          <w:cantSplit/>
          <w:trHeight w:val="510"/>
        </w:trPr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成果名称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</w:tr>
      <w:tr w:rsidR="009E3CC3">
        <w:trPr>
          <w:cantSplit/>
          <w:trHeight w:val="510"/>
        </w:trPr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  <w:shd w:val="pct10" w:color="auto" w:fill="FFFFFF"/>
              </w:rPr>
            </w:pPr>
            <w:r>
              <w:rPr>
                <w:rFonts w:ascii="仿宋_GB2312" w:hAnsi="宋体" w:cs="宋体" w:hint="eastAsia"/>
                <w:spacing w:val="-6"/>
                <w:szCs w:val="32"/>
              </w:rPr>
              <w:t>成果形式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  <w:shd w:val="pct10" w:color="auto" w:fill="FFFFFF"/>
              </w:rPr>
            </w:pPr>
            <w:r>
              <w:rPr>
                <w:rFonts w:ascii="仿宋_GB2312" w:hAnsi="宋体" w:cs="宋体" w:hint="eastAsia"/>
                <w:szCs w:val="32"/>
              </w:rPr>
              <w:t>□独著</w:t>
            </w:r>
            <w:r>
              <w:rPr>
                <w:rFonts w:ascii="仿宋_GB2312" w:hAnsi="宋体" w:cs="宋体"/>
                <w:szCs w:val="32"/>
              </w:rPr>
              <w:t>合</w:t>
            </w:r>
            <w:r>
              <w:rPr>
                <w:rFonts w:ascii="仿宋_GB2312" w:hAnsi="宋体" w:cs="宋体" w:hint="eastAsia"/>
                <w:szCs w:val="32"/>
              </w:rPr>
              <w:t>著</w:t>
            </w:r>
            <w:r>
              <w:rPr>
                <w:rFonts w:ascii="仿宋_GB2312" w:hAnsi="宋体" w:cs="宋体" w:hint="eastAsia"/>
                <w:szCs w:val="32"/>
              </w:rPr>
              <w:t xml:space="preserve">  </w:t>
            </w:r>
            <w:r>
              <w:rPr>
                <w:rFonts w:ascii="仿宋_GB2312" w:hAnsi="宋体" w:cs="宋体" w:hint="eastAsia"/>
                <w:szCs w:val="32"/>
              </w:rPr>
              <w:t>□智库</w:t>
            </w:r>
            <w:r>
              <w:rPr>
                <w:rFonts w:ascii="仿宋_GB2312" w:hAnsi="宋体" w:cs="宋体"/>
                <w:szCs w:val="32"/>
              </w:rPr>
              <w:t>报告</w:t>
            </w:r>
            <w:r>
              <w:rPr>
                <w:rFonts w:ascii="仿宋_GB2312" w:hAnsi="宋体" w:cs="宋体" w:hint="eastAsia"/>
                <w:szCs w:val="32"/>
              </w:rPr>
              <w:t xml:space="preserve">  </w:t>
            </w:r>
            <w:r>
              <w:rPr>
                <w:rFonts w:ascii="仿宋_GB2312" w:hAnsi="宋体" w:cs="宋体" w:hint="eastAsia"/>
                <w:szCs w:val="32"/>
              </w:rPr>
              <w:t>□其它</w:t>
            </w:r>
          </w:p>
        </w:tc>
      </w:tr>
      <w:tr w:rsidR="009E3CC3">
        <w:trPr>
          <w:cantSplit/>
          <w:trHeight w:val="510"/>
        </w:trPr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pacing w:val="-6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成果字数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jc w:val="right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（</w:t>
            </w:r>
            <w:r>
              <w:rPr>
                <w:rFonts w:ascii="仿宋_GB2312" w:hAnsi="宋体" w:cs="宋体" w:hint="eastAsia"/>
                <w:spacing w:val="-2"/>
                <w:szCs w:val="32"/>
              </w:rPr>
              <w:t>万字）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图片数量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jc w:val="right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pacing w:val="-2"/>
                <w:szCs w:val="32"/>
              </w:rPr>
              <w:t>（</w:t>
            </w:r>
            <w:r>
              <w:rPr>
                <w:rFonts w:ascii="仿宋_GB2312" w:hAnsi="宋体" w:cs="宋体" w:hint="eastAsia"/>
                <w:szCs w:val="32"/>
              </w:rPr>
              <w:t>幅</w:t>
            </w:r>
            <w:r>
              <w:rPr>
                <w:rFonts w:ascii="仿宋_GB2312" w:hAnsi="宋体" w:cs="宋体" w:hint="eastAsia"/>
                <w:spacing w:val="-2"/>
                <w:szCs w:val="32"/>
              </w:rPr>
              <w:t>）</w:t>
            </w:r>
          </w:p>
        </w:tc>
      </w:tr>
      <w:tr w:rsidR="009E3CC3">
        <w:trPr>
          <w:cantSplit/>
          <w:trHeight w:val="510"/>
        </w:trPr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pacing w:val="-2"/>
                <w:szCs w:val="32"/>
              </w:rPr>
              <w:t>交稿时间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jc w:val="right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年</w:t>
            </w:r>
            <w:r>
              <w:rPr>
                <w:rFonts w:ascii="仿宋_GB2312" w:hAnsi="宋体" w:cs="宋体" w:hint="eastAsia"/>
                <w:szCs w:val="32"/>
              </w:rPr>
              <w:t xml:space="preserve">  </w:t>
            </w:r>
            <w:r>
              <w:rPr>
                <w:rFonts w:ascii="仿宋_GB2312" w:hAnsi="宋体" w:cs="宋体" w:hint="eastAsia"/>
                <w:szCs w:val="32"/>
              </w:rPr>
              <w:t>月</w:t>
            </w:r>
            <w:r>
              <w:rPr>
                <w:rFonts w:ascii="仿宋_GB2312" w:hAnsi="宋体" w:cs="宋体" w:hint="eastAsia"/>
                <w:szCs w:val="32"/>
              </w:rPr>
              <w:t xml:space="preserve">  </w:t>
            </w:r>
            <w:r>
              <w:rPr>
                <w:rFonts w:ascii="仿宋_GB2312" w:hAnsi="宋体" w:cs="宋体" w:hint="eastAsia"/>
                <w:szCs w:val="32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pacing w:val="-2"/>
                <w:szCs w:val="32"/>
              </w:rPr>
              <w:t>申请经费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jc w:val="right"/>
              <w:rPr>
                <w:rFonts w:ascii="仿宋_GB2312" w:hAnsi="宋体" w:cs="宋体"/>
                <w:spacing w:val="-2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万元</w:t>
            </w:r>
          </w:p>
        </w:tc>
      </w:tr>
      <w:tr w:rsidR="009E3CC3">
        <w:trPr>
          <w:cantSplit/>
          <w:trHeight w:val="510"/>
        </w:trPr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申请人姓名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jc w:val="right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学历</w:t>
            </w:r>
            <w:r>
              <w:rPr>
                <w:rFonts w:ascii="仿宋_GB2312" w:hAnsi="宋体" w:cs="宋体" w:hint="eastAsia"/>
                <w:szCs w:val="32"/>
              </w:rPr>
              <w:t>/</w:t>
            </w:r>
            <w:r>
              <w:rPr>
                <w:rFonts w:ascii="仿宋_GB2312" w:hAnsi="宋体" w:cs="宋体" w:hint="eastAsia"/>
                <w:szCs w:val="32"/>
              </w:rPr>
              <w:t>学位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jc w:val="right"/>
              <w:rPr>
                <w:rFonts w:ascii="仿宋_GB2312" w:hAnsi="宋体" w:cs="宋体"/>
                <w:spacing w:val="-2"/>
                <w:szCs w:val="32"/>
              </w:rPr>
            </w:pPr>
          </w:p>
        </w:tc>
      </w:tr>
      <w:tr w:rsidR="009E3CC3">
        <w:trPr>
          <w:cantSplit/>
          <w:trHeight w:val="510"/>
        </w:trPr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jc w:val="right"/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专业</w:t>
            </w:r>
            <w:r>
              <w:rPr>
                <w:rFonts w:ascii="仿宋_GB2312" w:hAnsi="宋体" w:cs="宋体"/>
                <w:szCs w:val="32"/>
              </w:rPr>
              <w:t>方向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jc w:val="right"/>
              <w:rPr>
                <w:rFonts w:ascii="仿宋_GB2312" w:hAnsi="宋体" w:cs="宋体"/>
                <w:spacing w:val="-2"/>
                <w:szCs w:val="32"/>
              </w:rPr>
            </w:pPr>
          </w:p>
        </w:tc>
      </w:tr>
      <w:tr w:rsidR="009E3CC3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spacing w:line="240" w:lineRule="exact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本</w:t>
            </w:r>
          </w:p>
          <w:p w:rsidR="009E3CC3" w:rsidRDefault="00C3289C">
            <w:pPr>
              <w:spacing w:line="240" w:lineRule="exact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成果主要合作者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姓名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职称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学历</w:t>
            </w:r>
            <w:r>
              <w:rPr>
                <w:rFonts w:ascii="仿宋_GB2312" w:hAnsi="宋体" w:cs="宋体" w:hint="eastAsia"/>
                <w:szCs w:val="32"/>
              </w:rPr>
              <w:t>/</w:t>
            </w:r>
            <w:r>
              <w:rPr>
                <w:rFonts w:ascii="仿宋_GB2312" w:hAnsi="宋体" w:cs="宋体" w:hint="eastAsia"/>
                <w:szCs w:val="32"/>
              </w:rPr>
              <w:t>学位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研究专长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CC3" w:rsidRDefault="00C3289C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单位（或部门）</w:t>
            </w:r>
          </w:p>
        </w:tc>
      </w:tr>
      <w:tr w:rsidR="009E3CC3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</w:tr>
      <w:tr w:rsidR="009E3CC3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</w:tr>
      <w:tr w:rsidR="009E3CC3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</w:tr>
      <w:tr w:rsidR="009E3CC3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rPr>
                <w:rFonts w:ascii="仿宋_GB2312" w:hAnsi="宋体" w:cs="宋体"/>
                <w:szCs w:val="32"/>
              </w:rPr>
            </w:pPr>
          </w:p>
        </w:tc>
      </w:tr>
      <w:tr w:rsidR="009E3CC3">
        <w:trPr>
          <w:cantSplit/>
          <w:trHeight w:val="510"/>
        </w:trPr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CC3" w:rsidRDefault="00C3289C">
            <w:pPr>
              <w:jc w:val="center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本成果受过何种资助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CC3" w:rsidRDefault="009E3CC3">
            <w:pPr>
              <w:ind w:rightChars="-51" w:right="-161" w:firstLineChars="200" w:firstLine="632"/>
              <w:rPr>
                <w:rFonts w:ascii="仿宋_GB2312" w:hAnsi="宋体" w:cs="宋体"/>
                <w:szCs w:val="32"/>
              </w:rPr>
            </w:pPr>
          </w:p>
        </w:tc>
      </w:tr>
    </w:tbl>
    <w:p w:rsidR="009E3CC3" w:rsidRDefault="00C3289C">
      <w:pPr>
        <w:tabs>
          <w:tab w:val="left" w:pos="2592"/>
        </w:tabs>
        <w:snapToGrid w:val="0"/>
        <w:spacing w:line="590" w:lineRule="exact"/>
        <w:ind w:firstLineChars="200" w:firstLine="632"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t>二、申报成果介绍</w:t>
      </w:r>
    </w:p>
    <w:tbl>
      <w:tblPr>
        <w:tblW w:w="899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3"/>
      </w:tblGrid>
      <w:tr w:rsidR="009E3CC3">
        <w:trPr>
          <w:trHeight w:val="919"/>
        </w:trPr>
        <w:tc>
          <w:tcPr>
            <w:tcW w:w="8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C3" w:rsidRDefault="00C3289C">
            <w:pPr>
              <w:spacing w:line="560" w:lineRule="exact"/>
              <w:ind w:firstLine="420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本成果的主要内容（简介</w:t>
            </w:r>
            <w:r>
              <w:rPr>
                <w:rFonts w:ascii="仿宋_GB2312" w:hAnsi="宋体" w:cs="宋体"/>
                <w:szCs w:val="32"/>
              </w:rPr>
              <w:t>、目录）</w:t>
            </w:r>
            <w:r>
              <w:rPr>
                <w:rFonts w:ascii="仿宋_GB2312" w:hAnsi="宋体" w:cs="宋体" w:hint="eastAsia"/>
                <w:szCs w:val="32"/>
              </w:rPr>
              <w:t>，主要观点，研究方法，创新价值；存在问题和需要改进之处，未完成章节情况；下一步研究计划。（此栏目不超过</w:t>
            </w:r>
            <w:r>
              <w:rPr>
                <w:rFonts w:ascii="仿宋_GB2312" w:hAnsi="宋体" w:cs="宋体" w:hint="eastAsia"/>
                <w:szCs w:val="32"/>
              </w:rPr>
              <w:t>3000</w:t>
            </w:r>
            <w:r>
              <w:rPr>
                <w:rFonts w:ascii="仿宋_GB2312" w:hAnsi="宋体" w:cs="宋体" w:hint="eastAsia"/>
                <w:szCs w:val="32"/>
              </w:rPr>
              <w:t>字）</w:t>
            </w: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pStyle w:val="a0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rPr>
                <w:rFonts w:ascii="仿宋_GB2312" w:eastAsia="仿宋_GB231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  <w:p w:rsidR="009E3CC3" w:rsidRDefault="009E3CC3">
            <w:pPr>
              <w:spacing w:line="360" w:lineRule="exact"/>
              <w:ind w:firstLine="420"/>
              <w:rPr>
                <w:rFonts w:ascii="仿宋_GB2312"/>
                <w:szCs w:val="32"/>
              </w:rPr>
            </w:pPr>
          </w:p>
        </w:tc>
      </w:tr>
    </w:tbl>
    <w:p w:rsidR="009E3CC3" w:rsidRDefault="00C3289C">
      <w:pPr>
        <w:tabs>
          <w:tab w:val="left" w:pos="2592"/>
        </w:tabs>
        <w:snapToGrid w:val="0"/>
        <w:spacing w:line="590" w:lineRule="exact"/>
        <w:ind w:firstLineChars="200" w:firstLine="632"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三、评审意见</w:t>
      </w:r>
      <w:r>
        <w:rPr>
          <w:rFonts w:eastAsia="黑体"/>
          <w:szCs w:val="32"/>
        </w:rPr>
        <w:tab/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1"/>
      </w:tblGrid>
      <w:tr w:rsidR="009E3CC3">
        <w:trPr>
          <w:trHeight w:val="3943"/>
          <w:jc w:val="center"/>
        </w:trPr>
        <w:tc>
          <w:tcPr>
            <w:tcW w:w="8841" w:type="dxa"/>
          </w:tcPr>
          <w:p w:rsidR="009E3CC3" w:rsidRDefault="00C3289C">
            <w:pPr>
              <w:pStyle w:val="a0"/>
              <w:snapToGrid w:val="0"/>
              <w:spacing w:line="5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>
              <w:rPr>
                <w:rFonts w:ascii="仿宋_GB2312" w:eastAsia="仿宋_GB2312" w:hint="eastAsia"/>
              </w:rPr>
              <w:t>项目负责人所在部门审核意见</w:t>
            </w:r>
          </w:p>
          <w:p w:rsidR="009E3CC3" w:rsidRDefault="009E3CC3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snapToGrid w:val="0"/>
              <w:spacing w:line="590" w:lineRule="exact"/>
              <w:rPr>
                <w:rFonts w:ascii="仿宋_GB2312" w:eastAsia="仿宋_GB2312"/>
              </w:rPr>
            </w:pPr>
          </w:p>
          <w:p w:rsidR="009E3CC3" w:rsidRDefault="00C3289C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</w:rPr>
              <w:t>部门（公章）</w:t>
            </w:r>
          </w:p>
          <w:p w:rsidR="009E3CC3" w:rsidRDefault="00C3289C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9E3CC3">
        <w:trPr>
          <w:trHeight w:val="3412"/>
          <w:jc w:val="center"/>
        </w:trPr>
        <w:tc>
          <w:tcPr>
            <w:tcW w:w="8841" w:type="dxa"/>
          </w:tcPr>
          <w:p w:rsidR="009E3CC3" w:rsidRDefault="00C3289C">
            <w:pPr>
              <w:pStyle w:val="a0"/>
              <w:snapToGrid w:val="0"/>
              <w:spacing w:line="5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</w:t>
            </w:r>
            <w:r>
              <w:rPr>
                <w:rFonts w:ascii="仿宋_GB2312" w:eastAsia="仿宋_GB2312" w:hint="eastAsia"/>
              </w:rPr>
              <w:t>专家组评审意见</w:t>
            </w:r>
          </w:p>
          <w:p w:rsidR="009E3CC3" w:rsidRDefault="009E3CC3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</w:p>
          <w:p w:rsidR="009E3CC3" w:rsidRDefault="00C3289C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</w:rPr>
              <w:t>组长（签名）</w:t>
            </w:r>
          </w:p>
          <w:p w:rsidR="009E3CC3" w:rsidRDefault="00C3289C">
            <w:pPr>
              <w:pStyle w:val="a0"/>
              <w:snapToGrid w:val="0"/>
              <w:spacing w:line="5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9E3CC3">
        <w:trPr>
          <w:trHeight w:val="4474"/>
          <w:jc w:val="center"/>
        </w:trPr>
        <w:tc>
          <w:tcPr>
            <w:tcW w:w="8841" w:type="dxa"/>
          </w:tcPr>
          <w:p w:rsidR="009E3CC3" w:rsidRDefault="00C3289C">
            <w:pPr>
              <w:pStyle w:val="a0"/>
              <w:snapToGrid w:val="0"/>
              <w:spacing w:line="5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.</w:t>
            </w:r>
            <w:r>
              <w:rPr>
                <w:rFonts w:ascii="仿宋_GB2312" w:eastAsia="仿宋_GB2312" w:hint="eastAsia"/>
              </w:rPr>
              <w:t>学校科研处审批意见</w:t>
            </w:r>
          </w:p>
          <w:p w:rsidR="009E3CC3" w:rsidRDefault="009E3CC3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</w:p>
          <w:p w:rsidR="009E3CC3" w:rsidRDefault="009E3CC3">
            <w:pPr>
              <w:pStyle w:val="a0"/>
              <w:snapToGrid w:val="0"/>
              <w:spacing w:line="590" w:lineRule="exact"/>
              <w:ind w:firstLineChars="200" w:firstLine="632"/>
              <w:rPr>
                <w:rFonts w:ascii="仿宋_GB2312" w:eastAsia="仿宋_GB2312"/>
              </w:rPr>
            </w:pPr>
          </w:p>
          <w:p w:rsidR="009E3CC3" w:rsidRDefault="00C3289C">
            <w:pPr>
              <w:pStyle w:val="a0"/>
              <w:snapToGrid w:val="0"/>
              <w:spacing w:line="590" w:lineRule="exact"/>
              <w:ind w:firstLineChars="2179" w:firstLine="688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（公章）</w:t>
            </w:r>
          </w:p>
          <w:p w:rsidR="009E3CC3" w:rsidRDefault="00C3289C">
            <w:pPr>
              <w:pStyle w:val="a0"/>
              <w:snapToGrid w:val="0"/>
              <w:spacing w:line="5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9E3CC3" w:rsidRDefault="009E3CC3" w:rsidP="00C7249B">
      <w:pPr>
        <w:snapToGrid w:val="0"/>
        <w:spacing w:line="100" w:lineRule="exact"/>
        <w:rPr>
          <w:rFonts w:ascii="仿宋_GB2312"/>
        </w:rPr>
      </w:pPr>
      <w:bookmarkStart w:id="0" w:name="_GoBack"/>
      <w:bookmarkEnd w:id="0"/>
    </w:p>
    <w:sectPr w:rsidR="009E3CC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9C" w:rsidRDefault="00C3289C">
      <w:r>
        <w:separator/>
      </w:r>
    </w:p>
  </w:endnote>
  <w:endnote w:type="continuationSeparator" w:id="0">
    <w:p w:rsidR="00C3289C" w:rsidRDefault="00C3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_GB2312">
    <w:altName w:val="宋体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C3" w:rsidRDefault="00C3289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9E3CC3" w:rsidRDefault="00C3289C">
                          <w:pPr>
                            <w:pStyle w:val="a8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2.25pt;margin-top:-22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" filled="f" stroked="f" strokeweight="1.25pt">
              <v:textbox style="mso-fit-shape-to-text:t" inset="0,0,0,0">
                <w:txbxContent>
                  <w:p w:rsidR="009E3CC3" w:rsidRDefault="00C3289C">
                    <w:pPr>
                      <w:pStyle w:val="a8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C3" w:rsidRDefault="00C3289C">
    <w:pPr>
      <w:pStyle w:val="a8"/>
      <w:tabs>
        <w:tab w:val="clear" w:pos="4153"/>
        <w:tab w:val="clear" w:pos="8306"/>
      </w:tabs>
      <w:wordWrap w:val="0"/>
      <w:ind w:left="350"/>
      <w:jc w:val="right"/>
      <w:rPr>
        <w:rFonts w:ascii="宋体_GB2312" w:eastAsia="宋体_GB2312" w:hAnsi="宋体_GB2312"/>
        <w:spacing w:val="20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CC3" w:rsidRDefault="00C3289C">
                          <w:pPr>
                            <w:pStyle w:val="a8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 w:rsidR="00C7249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32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E3CC3" w:rsidRDefault="00C3289C">
                    <w:pPr>
                      <w:pStyle w:val="a8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fldChar w:fldCharType="separate"/>
                    </w:r>
                    <w:r w:rsidR="00C7249B">
                      <w:rPr>
                        <w:rFonts w:ascii="宋体" w:eastAsia="宋体" w:hAnsi="宋体" w:cs="宋体"/>
                        <w:noProof/>
                        <w:sz w:val="28"/>
                        <w:szCs w:val="32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_GB2312" w:eastAsia="宋体_GB2312" w:hAnsi="宋体_GB2312" w:hint="eastAsia"/>
        <w:spacing w:val="20"/>
        <w:sz w:val="28"/>
        <w:szCs w:val="28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9C" w:rsidRDefault="00C3289C">
      <w:r>
        <w:separator/>
      </w:r>
    </w:p>
  </w:footnote>
  <w:footnote w:type="continuationSeparator" w:id="0">
    <w:p w:rsidR="00C3289C" w:rsidRDefault="00C3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C3" w:rsidRDefault="009E3CC3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C3" w:rsidRDefault="009E3CC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TM0MmY4NTlhMmQxYjg2NWU5OWU1YzBmM2QxZDgifQ=="/>
  </w:docVars>
  <w:rsids>
    <w:rsidRoot w:val="448406C7"/>
    <w:rsid w:val="00044AB9"/>
    <w:rsid w:val="00146918"/>
    <w:rsid w:val="00287AB4"/>
    <w:rsid w:val="003B0D90"/>
    <w:rsid w:val="00426C92"/>
    <w:rsid w:val="00465B6C"/>
    <w:rsid w:val="00503E50"/>
    <w:rsid w:val="005516B0"/>
    <w:rsid w:val="00571C71"/>
    <w:rsid w:val="00594B18"/>
    <w:rsid w:val="005B1E49"/>
    <w:rsid w:val="005C4291"/>
    <w:rsid w:val="007D6850"/>
    <w:rsid w:val="007E3841"/>
    <w:rsid w:val="0087214A"/>
    <w:rsid w:val="00881DD4"/>
    <w:rsid w:val="008B5532"/>
    <w:rsid w:val="008D71D5"/>
    <w:rsid w:val="00966E5A"/>
    <w:rsid w:val="009B24BA"/>
    <w:rsid w:val="009E3CC3"/>
    <w:rsid w:val="00A30864"/>
    <w:rsid w:val="00BB6AD9"/>
    <w:rsid w:val="00C3289C"/>
    <w:rsid w:val="00C33734"/>
    <w:rsid w:val="00C636FF"/>
    <w:rsid w:val="00C7249B"/>
    <w:rsid w:val="00CA7C49"/>
    <w:rsid w:val="00CF5265"/>
    <w:rsid w:val="00D30460"/>
    <w:rsid w:val="00D464FC"/>
    <w:rsid w:val="00D47B24"/>
    <w:rsid w:val="00E4322B"/>
    <w:rsid w:val="00E9370B"/>
    <w:rsid w:val="00EF1CBE"/>
    <w:rsid w:val="00F002EE"/>
    <w:rsid w:val="00F3632B"/>
    <w:rsid w:val="01A501C9"/>
    <w:rsid w:val="01FA66DB"/>
    <w:rsid w:val="02110D5A"/>
    <w:rsid w:val="030C23FB"/>
    <w:rsid w:val="05036656"/>
    <w:rsid w:val="05047A6F"/>
    <w:rsid w:val="05BF33B5"/>
    <w:rsid w:val="06EF55A9"/>
    <w:rsid w:val="07350C00"/>
    <w:rsid w:val="07B53553"/>
    <w:rsid w:val="07FD1C83"/>
    <w:rsid w:val="081915E6"/>
    <w:rsid w:val="083D7409"/>
    <w:rsid w:val="08B174B3"/>
    <w:rsid w:val="091774EF"/>
    <w:rsid w:val="094F6580"/>
    <w:rsid w:val="09DD6C53"/>
    <w:rsid w:val="09F112B1"/>
    <w:rsid w:val="0A2814E5"/>
    <w:rsid w:val="0ACB62F7"/>
    <w:rsid w:val="0B937EC3"/>
    <w:rsid w:val="0BA824C9"/>
    <w:rsid w:val="0CDA2682"/>
    <w:rsid w:val="0CE92563"/>
    <w:rsid w:val="0E5F3915"/>
    <w:rsid w:val="0ECC08B8"/>
    <w:rsid w:val="0F68295A"/>
    <w:rsid w:val="0F835F31"/>
    <w:rsid w:val="0FBC211D"/>
    <w:rsid w:val="0FC8210D"/>
    <w:rsid w:val="0FF70010"/>
    <w:rsid w:val="10716302"/>
    <w:rsid w:val="11792BAC"/>
    <w:rsid w:val="13DD0C31"/>
    <w:rsid w:val="148D04B9"/>
    <w:rsid w:val="156A5A31"/>
    <w:rsid w:val="15C34BF5"/>
    <w:rsid w:val="16094383"/>
    <w:rsid w:val="165E5693"/>
    <w:rsid w:val="16FC3231"/>
    <w:rsid w:val="17AE3377"/>
    <w:rsid w:val="180F408C"/>
    <w:rsid w:val="188F70EB"/>
    <w:rsid w:val="18A6275E"/>
    <w:rsid w:val="18C77C08"/>
    <w:rsid w:val="18DC21F7"/>
    <w:rsid w:val="192C7DD3"/>
    <w:rsid w:val="19676951"/>
    <w:rsid w:val="1974694F"/>
    <w:rsid w:val="19B816E3"/>
    <w:rsid w:val="1A0841AE"/>
    <w:rsid w:val="1A27339E"/>
    <w:rsid w:val="1A6860F0"/>
    <w:rsid w:val="1AEE70B6"/>
    <w:rsid w:val="1B410985"/>
    <w:rsid w:val="1BCD70DD"/>
    <w:rsid w:val="1D5A6416"/>
    <w:rsid w:val="1DED6CB4"/>
    <w:rsid w:val="20646169"/>
    <w:rsid w:val="231A0236"/>
    <w:rsid w:val="24E44690"/>
    <w:rsid w:val="24ED0433"/>
    <w:rsid w:val="25BC27AF"/>
    <w:rsid w:val="25F172B8"/>
    <w:rsid w:val="26B31E01"/>
    <w:rsid w:val="27320BB6"/>
    <w:rsid w:val="278A031B"/>
    <w:rsid w:val="27C22A66"/>
    <w:rsid w:val="28F7765C"/>
    <w:rsid w:val="28FA5EBC"/>
    <w:rsid w:val="29053F67"/>
    <w:rsid w:val="2A111063"/>
    <w:rsid w:val="2AAB65AE"/>
    <w:rsid w:val="2B213223"/>
    <w:rsid w:val="2B4E1AF4"/>
    <w:rsid w:val="2B98285B"/>
    <w:rsid w:val="2BD91725"/>
    <w:rsid w:val="2BFD42A6"/>
    <w:rsid w:val="2F0A39F3"/>
    <w:rsid w:val="2F582935"/>
    <w:rsid w:val="302C0D51"/>
    <w:rsid w:val="304932D4"/>
    <w:rsid w:val="308F62FE"/>
    <w:rsid w:val="3138523F"/>
    <w:rsid w:val="31A35BEE"/>
    <w:rsid w:val="33577888"/>
    <w:rsid w:val="34997D0F"/>
    <w:rsid w:val="34FC4B54"/>
    <w:rsid w:val="376472D9"/>
    <w:rsid w:val="37744AF0"/>
    <w:rsid w:val="380F1C97"/>
    <w:rsid w:val="381621F4"/>
    <w:rsid w:val="39AA7896"/>
    <w:rsid w:val="39BB07E8"/>
    <w:rsid w:val="3B207103"/>
    <w:rsid w:val="3C0B228D"/>
    <w:rsid w:val="3CE05FF2"/>
    <w:rsid w:val="3D257A22"/>
    <w:rsid w:val="3DB54950"/>
    <w:rsid w:val="3E527342"/>
    <w:rsid w:val="3EEC1974"/>
    <w:rsid w:val="3FCB71BA"/>
    <w:rsid w:val="3FDC5D08"/>
    <w:rsid w:val="401E2CAA"/>
    <w:rsid w:val="40251BBB"/>
    <w:rsid w:val="40636909"/>
    <w:rsid w:val="40862EAA"/>
    <w:rsid w:val="40E37C80"/>
    <w:rsid w:val="41245DDD"/>
    <w:rsid w:val="414F1624"/>
    <w:rsid w:val="41564D7B"/>
    <w:rsid w:val="417C30C2"/>
    <w:rsid w:val="41831DFC"/>
    <w:rsid w:val="421D4F86"/>
    <w:rsid w:val="423C0311"/>
    <w:rsid w:val="42A31122"/>
    <w:rsid w:val="42C54EAD"/>
    <w:rsid w:val="446E7D5C"/>
    <w:rsid w:val="448406C7"/>
    <w:rsid w:val="44A67242"/>
    <w:rsid w:val="44F266F8"/>
    <w:rsid w:val="4502321A"/>
    <w:rsid w:val="45376011"/>
    <w:rsid w:val="45A15714"/>
    <w:rsid w:val="45CE1592"/>
    <w:rsid w:val="46384B67"/>
    <w:rsid w:val="46D77835"/>
    <w:rsid w:val="47AB59F5"/>
    <w:rsid w:val="47AF2663"/>
    <w:rsid w:val="47BF3E9C"/>
    <w:rsid w:val="48342EAB"/>
    <w:rsid w:val="486C0284"/>
    <w:rsid w:val="48B82B95"/>
    <w:rsid w:val="496B6423"/>
    <w:rsid w:val="496D0BBC"/>
    <w:rsid w:val="4A5F1B89"/>
    <w:rsid w:val="4A67320B"/>
    <w:rsid w:val="4A831591"/>
    <w:rsid w:val="4AD139A1"/>
    <w:rsid w:val="4B594EEA"/>
    <w:rsid w:val="4BA072AB"/>
    <w:rsid w:val="4BEE755D"/>
    <w:rsid w:val="4C503FA7"/>
    <w:rsid w:val="4C511C3B"/>
    <w:rsid w:val="4CC7553C"/>
    <w:rsid w:val="4CCE58C4"/>
    <w:rsid w:val="4CD02362"/>
    <w:rsid w:val="4D8C7E5B"/>
    <w:rsid w:val="4E454A1F"/>
    <w:rsid w:val="4EE52C9E"/>
    <w:rsid w:val="4F627A26"/>
    <w:rsid w:val="4FFE6992"/>
    <w:rsid w:val="51426FC1"/>
    <w:rsid w:val="5266677B"/>
    <w:rsid w:val="53306A29"/>
    <w:rsid w:val="53A20FBE"/>
    <w:rsid w:val="53E5687D"/>
    <w:rsid w:val="542A23C5"/>
    <w:rsid w:val="548243F5"/>
    <w:rsid w:val="556E0FE9"/>
    <w:rsid w:val="562A6336"/>
    <w:rsid w:val="587B2A1F"/>
    <w:rsid w:val="58AF45C1"/>
    <w:rsid w:val="58D00C3F"/>
    <w:rsid w:val="591714BB"/>
    <w:rsid w:val="5937595E"/>
    <w:rsid w:val="5A173038"/>
    <w:rsid w:val="5A844E6B"/>
    <w:rsid w:val="5A872C5D"/>
    <w:rsid w:val="5B0A2BF5"/>
    <w:rsid w:val="5B673595"/>
    <w:rsid w:val="5B855C93"/>
    <w:rsid w:val="5BE71425"/>
    <w:rsid w:val="5BFF2FCF"/>
    <w:rsid w:val="5D492C40"/>
    <w:rsid w:val="5DA86412"/>
    <w:rsid w:val="5DD071F1"/>
    <w:rsid w:val="5E3E0418"/>
    <w:rsid w:val="5EDF0724"/>
    <w:rsid w:val="5FBF0A8B"/>
    <w:rsid w:val="60010ED3"/>
    <w:rsid w:val="60317CBC"/>
    <w:rsid w:val="60A40525"/>
    <w:rsid w:val="60AA1973"/>
    <w:rsid w:val="60AD34F8"/>
    <w:rsid w:val="60E26EF2"/>
    <w:rsid w:val="60F41769"/>
    <w:rsid w:val="611E0677"/>
    <w:rsid w:val="61331666"/>
    <w:rsid w:val="61DC1F7B"/>
    <w:rsid w:val="62CA3E86"/>
    <w:rsid w:val="63C31AAD"/>
    <w:rsid w:val="64681CDE"/>
    <w:rsid w:val="65116703"/>
    <w:rsid w:val="651B4D22"/>
    <w:rsid w:val="662F0EC2"/>
    <w:rsid w:val="66935B0F"/>
    <w:rsid w:val="66D916F1"/>
    <w:rsid w:val="66EA2F07"/>
    <w:rsid w:val="672047E0"/>
    <w:rsid w:val="67A0338C"/>
    <w:rsid w:val="68760F61"/>
    <w:rsid w:val="68C45435"/>
    <w:rsid w:val="696E506A"/>
    <w:rsid w:val="69F61D84"/>
    <w:rsid w:val="6A2B45D5"/>
    <w:rsid w:val="6A667217"/>
    <w:rsid w:val="6B0059F0"/>
    <w:rsid w:val="6B041DDD"/>
    <w:rsid w:val="6CEB596E"/>
    <w:rsid w:val="6D373911"/>
    <w:rsid w:val="6D720FD7"/>
    <w:rsid w:val="6DA820A9"/>
    <w:rsid w:val="6DC10272"/>
    <w:rsid w:val="6DF52E39"/>
    <w:rsid w:val="6F331B8B"/>
    <w:rsid w:val="6F5F7FE6"/>
    <w:rsid w:val="72062E91"/>
    <w:rsid w:val="72C34706"/>
    <w:rsid w:val="72CE6027"/>
    <w:rsid w:val="735851D4"/>
    <w:rsid w:val="73811D3B"/>
    <w:rsid w:val="742241C0"/>
    <w:rsid w:val="750804B6"/>
    <w:rsid w:val="75365425"/>
    <w:rsid w:val="7598792A"/>
    <w:rsid w:val="75F52905"/>
    <w:rsid w:val="7875144E"/>
    <w:rsid w:val="795150EA"/>
    <w:rsid w:val="7A0D1F6B"/>
    <w:rsid w:val="7A8C3C1C"/>
    <w:rsid w:val="7B3E28AF"/>
    <w:rsid w:val="7B4F5B6A"/>
    <w:rsid w:val="7BCE0A9E"/>
    <w:rsid w:val="7C3A6D08"/>
    <w:rsid w:val="7C602327"/>
    <w:rsid w:val="7C644976"/>
    <w:rsid w:val="7CA46C38"/>
    <w:rsid w:val="7CC04631"/>
    <w:rsid w:val="7E501CC5"/>
    <w:rsid w:val="7EF46ED2"/>
    <w:rsid w:val="7F174DFD"/>
    <w:rsid w:val="7F2C3F4F"/>
    <w:rsid w:val="7F3129E1"/>
    <w:rsid w:val="7F654EE0"/>
    <w:rsid w:val="7FA0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22A0C67-E230-482D-AB2F-109666E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2">
    <w:name w:val="heading 2"/>
    <w:basedOn w:val="a"/>
    <w:next w:val="a1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1"/>
    <w:qFormat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qFormat/>
    <w:pPr>
      <w:ind w:left="116"/>
    </w:pPr>
    <w:rPr>
      <w:rFonts w:ascii="仿宋" w:eastAsia="仿宋" w:hAnsi="仿宋"/>
      <w:szCs w:val="32"/>
    </w:rPr>
  </w:style>
  <w:style w:type="paragraph" w:styleId="a1">
    <w:name w:val="Normal Indent"/>
    <w:basedOn w:val="a"/>
    <w:qFormat/>
    <w:pPr>
      <w:ind w:firstLine="630"/>
    </w:pPr>
    <w:rPr>
      <w:kern w:val="0"/>
    </w:rPr>
  </w:style>
  <w:style w:type="paragraph" w:styleId="a5">
    <w:name w:val="Body Text Inden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6">
    <w:name w:val="Date"/>
    <w:basedOn w:val="a"/>
    <w:next w:val="a"/>
    <w:qFormat/>
  </w:style>
  <w:style w:type="paragraph" w:styleId="20">
    <w:name w:val="Body Text Indent 2"/>
    <w:basedOn w:val="a"/>
    <w:qFormat/>
    <w:pPr>
      <w:tabs>
        <w:tab w:val="left" w:pos="2250"/>
      </w:tabs>
      <w:spacing w:before="100" w:beforeAutospacing="1" w:line="400" w:lineRule="exact"/>
      <w:ind w:firstLine="629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  <w:style w:type="paragraph" w:styleId="21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b">
    <w:name w:val="Table Grid"/>
    <w:basedOn w:val="a3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  <w:rPr>
      <w:rFonts w:eastAsia="宋体"/>
      <w:sz w:val="28"/>
    </w:rPr>
  </w:style>
  <w:style w:type="paragraph" w:customStyle="1" w:styleId="ad">
    <w:name w:val="附件"/>
    <w:basedOn w:val="a"/>
    <w:qFormat/>
    <w:pPr>
      <w:ind w:left="1638" w:hanging="1016"/>
    </w:p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af">
    <w:name w:val="主题词"/>
    <w:basedOn w:val="a"/>
    <w:qFormat/>
    <w:pPr>
      <w:ind w:left="1246" w:hanging="1246"/>
    </w:pPr>
    <w:rPr>
      <w:rFonts w:eastAsia="文鼎小标宋简"/>
    </w:rPr>
  </w:style>
  <w:style w:type="paragraph" w:customStyle="1" w:styleId="af0">
    <w:name w:val="抄 送"/>
    <w:basedOn w:val="af"/>
    <w:qFormat/>
    <w:pPr>
      <w:ind w:left="0" w:firstLine="0"/>
    </w:pPr>
    <w:rPr>
      <w:rFonts w:eastAsia="仿宋_GB231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0">
    <w:name w:val="批注框文本 Char"/>
    <w:link w:val="a7"/>
    <w:qFormat/>
    <w:rPr>
      <w:rFonts w:eastAsia="仿宋_GB2312"/>
      <w:kern w:val="2"/>
      <w:sz w:val="18"/>
      <w:szCs w:val="18"/>
    </w:rPr>
  </w:style>
  <w:style w:type="character" w:customStyle="1" w:styleId="Char">
    <w:name w:val="正文文本缩进 Char"/>
    <w:link w:val="a5"/>
    <w:qFormat/>
    <w:rPr>
      <w:rFonts w:ascii="宋体" w:hAnsi="宋体" w:cs="宋体"/>
      <w:kern w:val="2"/>
      <w:sz w:val="24"/>
      <w:szCs w:val="24"/>
    </w:rPr>
  </w:style>
  <w:style w:type="character" w:customStyle="1" w:styleId="font11">
    <w:name w:val="font11"/>
    <w:basedOn w:val="a2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styleId="af1">
    <w:name w:val="No Spacing"/>
    <w:uiPriority w:val="99"/>
    <w:qFormat/>
    <w:pPr>
      <w:widowControl w:val="0"/>
      <w:jc w:val="both"/>
    </w:pPr>
    <w:rPr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7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发文模板</Template>
  <TotalTime>6</TotalTime>
  <Pages>5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莹莹</dc:creator>
  <cp:lastModifiedBy>Administrator</cp:lastModifiedBy>
  <cp:revision>9</cp:revision>
  <cp:lastPrinted>2022-02-24T08:16:00Z</cp:lastPrinted>
  <dcterms:created xsi:type="dcterms:W3CDTF">2020-04-14T07:10:00Z</dcterms:created>
  <dcterms:modified xsi:type="dcterms:W3CDTF">2022-09-22T09:55:00Z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218664590_btnclosed</vt:lpwstr>
  </property>
  <property fmtid="{D5CDD505-2E9C-101B-9397-08002B2CF9AE}" pid="4" name="ICV">
    <vt:lpwstr>73E7C53E1B7349BFA0E65EB71E869607</vt:lpwstr>
  </property>
</Properties>
</file>